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both"/>
        <w:rPr>
          <w:rStyle w:val="11"/>
          <w:rFonts w:eastAsia="方正小标宋简体"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240"/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>
      <w:pPr>
        <w:spacing w:after="240"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662"/>
      </w:tblGrid>
      <w:tr>
        <w:trPr>
          <w:trHeight w:val="91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jc w:val="center"/>
              <w:rPr>
                <w:rStyle w:val="11"/>
                <w:rFonts w:eastAsia="仿宋_GB2312"/>
                <w:b w:val="0"/>
                <w:color w:val="auto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</w:rPr>
              <w:t>支撑海量用户的智能交互服务平台及其在智能亚运中的应用</w:t>
            </w:r>
          </w:p>
        </w:tc>
      </w:tr>
      <w:tr>
        <w:trPr>
          <w:trHeight w:val="561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bookmarkStart w:id="0" w:name="_GoBack"/>
            <w:bookmarkEnd w:id="0"/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</w:rPr>
              <w:t>一等奖</w:t>
            </w:r>
          </w:p>
        </w:tc>
      </w:tr>
      <w:tr>
        <w:trPr>
          <w:trHeight w:val="1629" w:hRule="atLeast"/>
        </w:trPr>
        <w:tc>
          <w:tcPr>
            <w:tcW w:w="201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6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附表</w:t>
            </w:r>
          </w:p>
        </w:tc>
      </w:tr>
      <w:tr>
        <w:trPr>
          <w:trHeight w:val="6889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张克俊，排名1，教授，浙江大学；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钟文亮，排名2，无，支付宝（杭州）信息技术有限公司；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孙凌云，排名3，教授，浙江大学；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董建，排名4，高级工程师，中国电子技术标准化研究院；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郑俊，排名5，高级工程师，2022年第19届亚运会组委会；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马健，排名</w:t>
            </w:r>
            <w:r>
              <w:rPr>
                <w:rFonts w:eastAsia="仿宋_GB2312"/>
                <w:bCs/>
                <w:sz w:val="24"/>
                <w:szCs w:val="24"/>
              </w:rPr>
              <w:t>6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，无，支付宝（杭州）信息技术有限公司；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张锐，排名7，无，支付宝（杭州）信息技术有限公司；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邓晃煌，排名8，讲师，浙江大学；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黎三平，排名9，无，支付宝（杭州）信息技术有限公司；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卢星宇，排名10，无，支付宝（杭州）信息技术有限公司；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徐洋，排名11，高级工程师，中国电子技术标准化研究院；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马晨光，排名12，无，支付宝（杭州）信息技术有限公司；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郭智慧，排名13，无，支付宝（杭州）信息技术有限公司；</w:t>
            </w:r>
          </w:p>
        </w:tc>
      </w:tr>
      <w:tr>
        <w:trPr>
          <w:trHeight w:val="2076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浙江大学</w:t>
            </w:r>
          </w:p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支付宝（杭州）信息技术有限公司</w:t>
            </w:r>
          </w:p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中国电子技术标准化研究院</w:t>
            </w:r>
          </w:p>
        </w:tc>
      </w:tr>
      <w:tr>
        <w:trPr>
          <w:trHeight w:val="692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2" w:type="dxa"/>
            <w:vAlign w:val="center"/>
          </w:tcPr>
          <w:p>
            <w:pPr>
              <w:contextualSpacing/>
              <w:jc w:val="center"/>
              <w:rPr>
                <w:rStyle w:val="11"/>
                <w:rFonts w:ascii="仿宋_GB2312" w:hAnsi="仿宋_GB2312" w:eastAsia="仿宋_GB2312"/>
                <w:b w:val="0"/>
                <w:color w:val="auto"/>
              </w:rPr>
            </w:pPr>
            <w:r>
              <w:rPr>
                <w:rStyle w:val="11"/>
                <w:rFonts w:hint="eastAsia" w:ascii="仿宋_GB2312" w:hAnsi="仿宋_GB2312" w:eastAsia="仿宋_GB2312"/>
                <w:b w:val="0"/>
                <w:color w:val="auto"/>
              </w:rPr>
              <w:t>浙江大学</w:t>
            </w:r>
          </w:p>
        </w:tc>
      </w:tr>
      <w:tr>
        <w:trPr>
          <w:trHeight w:val="7924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Style w:val="11"/>
                <w:rFonts w:ascii="仿宋_GB2312" w:hAnsi="仿宋_GB2312" w:eastAsia="仿宋_GB2312"/>
                <w:b w:val="0"/>
                <w:color w:val="auto"/>
                <w:spacing w:val="2"/>
              </w:rPr>
            </w:pP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项目组在国家自然科学基金、国家重点研发计划课题等项目的支持下，历时多年攻关，在海量用户智能交互服务平台中的算力调度、信息推荐、多模态交互三个方面取得了重大成果，并在以“智能亚运一站通”等为代表的小程序中广泛应用。主要科技创新如下：(1) 提出了基于用户划分的毫秒级智能算力调度方法；(2)提出了基于超大规模中文实体图谱的推荐算法；(3) 提出了多模态数据驱动的亿级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  <w:lang w:val="en-US" w:eastAsia="zh-CN"/>
              </w:rPr>
              <w:t>规模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数字人个性生成与交互技术。应用证明表明，该项目可广泛应用于“数字城市”各类服务场景，支撑企业数字化转型升级。项目应用于支付宝，已支撑427万个小程序应用，覆盖政务、民生、医疗、出行等行业，用户人数超10亿。基于项目研发的智能亚运一站通平台注册用户超1.2亿人，总访问量达60.5亿人次。项目经第三方科技成果鉴定：总体技术达到国际先进水平，其中基于用户划分的毫秒级智能算力调度方法、基于超大规模中文实体图谱的推荐算法达到国际领先水平。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791"/>
        <w:gridCol w:w="1985"/>
        <w:gridCol w:w="1559"/>
        <w:gridCol w:w="1276"/>
        <w:gridCol w:w="1275"/>
        <w:gridCol w:w="2127"/>
        <w:gridCol w:w="1703"/>
      </w:tblGrid>
      <w:tr>
        <w:trPr>
          <w:trHeight w:val="149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>
        <w:trPr>
          <w:trHeight w:val="1056" w:hRule="atLeast"/>
          <w:jc w:val="center"/>
        </w:trPr>
        <w:tc>
          <w:tcPr>
            <w:tcW w:w="1305" w:type="dxa"/>
            <w:vAlign w:val="center"/>
          </w:tcPr>
          <w:p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程序运行方法、装置、设备及介质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t>中国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ZL202010193412.7</w:t>
            </w:r>
          </w:p>
        </w:tc>
        <w:tc>
          <w:tcPr>
            <w:tcW w:w="1559" w:type="dxa"/>
            <w:vAlign w:val="center"/>
          </w:tcPr>
          <w:p>
            <w:pPr>
              <w:ind w:right="115"/>
              <w:jc w:val="center"/>
            </w:pPr>
            <w:r>
              <w:t>2023年</w:t>
            </w:r>
          </w:p>
          <w:p>
            <w:pPr>
              <w:ind w:right="115"/>
              <w:jc w:val="center"/>
            </w:pPr>
            <w:r>
              <w:t>05月26日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证书号第</w:t>
            </w:r>
            <w:r>
              <w:rPr>
                <w:rFonts w:hint="eastAsia"/>
              </w:rPr>
              <w:t>6</w:t>
            </w:r>
            <w:r>
              <w:t>002741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赵豪；黎三平；李文杰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rPr>
          <w:trHeight w:val="149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t>METHODS AND APPARATUSES FOR SHOWING TARGET OBJECT SEQUENCE TO TARGET USER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t>US 11,386,099B2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</w:p>
          <w:p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07月1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t>17/349,861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朱军；陈渊波；肖帅；马健；蒋在帆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rPr>
          <w:trHeight w:val="1056" w:hRule="atLeast"/>
          <w:jc w:val="center"/>
        </w:trPr>
        <w:tc>
          <w:tcPr>
            <w:tcW w:w="1305" w:type="dxa"/>
            <w:vAlign w:val="center"/>
          </w:tcPr>
          <w:p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对用户进行人群划分、训练多任务模型的方法和装置</w:t>
            </w:r>
          </w:p>
        </w:tc>
        <w:tc>
          <w:tcPr>
            <w:tcW w:w="791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</w:t>
            </w:r>
            <w:r>
              <w:t>L202110424673.X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spacing w:before="51"/>
              <w:ind w:right="115"/>
              <w:jc w:val="center"/>
            </w:pPr>
            <w:r>
              <w:t>2022</w:t>
            </w:r>
            <w:r>
              <w:rPr>
                <w:rFonts w:hint="eastAsia"/>
              </w:rPr>
              <w:t>年</w:t>
            </w:r>
          </w:p>
          <w:p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0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t>证书号第5330070号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李有儒；陈少虎；沈开明；钟文亮</w:t>
            </w:r>
          </w:p>
        </w:tc>
        <w:tc>
          <w:tcPr>
            <w:tcW w:w="1703" w:type="dxa"/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一种基于短视频关键帧的背景音乐推荐方法和装置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ZL202110348611.5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right="115"/>
              <w:jc w:val="center"/>
            </w:pPr>
            <w:r>
              <w:t>2022年</w:t>
            </w:r>
          </w:p>
          <w:p>
            <w:pPr>
              <w:pStyle w:val="14"/>
              <w:spacing w:before="51"/>
              <w:ind w:right="115"/>
              <w:jc w:val="center"/>
            </w:pPr>
            <w:r>
              <w:t>12月06日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证书号第5628954号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right="-4" w:rightChars="-2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叶雨晴；张克俊；唐睿源；武秋凝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一种交互式音乐可视化方法和装置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</w:t>
            </w:r>
            <w:r>
              <w:rPr>
                <w:sz w:val="21"/>
                <w:szCs w:val="22"/>
              </w:rPr>
              <w:t>201510107553.1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right="86" w:rightChars="41"/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</w:p>
          <w:p>
            <w:pPr>
              <w:pStyle w:val="14"/>
              <w:spacing w:before="51"/>
              <w:ind w:right="86" w:rightChars="41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widowControl/>
              <w:spacing w:before="51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证书号第2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845945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张克俊；李思蒙；马知远；蒋宇帆；谢鑫；</w:t>
            </w:r>
            <w:r>
              <w:t>王堃</w:t>
            </w:r>
            <w:r>
              <w:rPr>
                <w:rFonts w:hint="eastAsia"/>
              </w:rPr>
              <w:t>；</w:t>
            </w:r>
            <w:r>
              <w:t>王洲浩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已授权</w:t>
            </w:r>
          </w:p>
        </w:tc>
      </w:tr>
      <w:tr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t>一种基于时序网格流叠加的实时视频稳像方法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ZL201810587766.2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right="115"/>
              <w:jc w:val="center"/>
            </w:pPr>
            <w:r>
              <w:t>2020</w:t>
            </w:r>
            <w:r>
              <w:rPr>
                <w:rFonts w:hint="eastAsia"/>
              </w:rPr>
              <w:t>年</w:t>
            </w:r>
          </w:p>
          <w:p>
            <w:pPr>
              <w:pStyle w:val="14"/>
              <w:spacing w:before="51"/>
              <w:ind w:right="115"/>
              <w:jc w:val="center"/>
            </w:pPr>
            <w:r>
              <w:t>11</w:t>
            </w:r>
            <w:r>
              <w:rPr>
                <w:rFonts w:hint="eastAsia"/>
              </w:rPr>
              <w:t>月03日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4066558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t>孙凌云</w:t>
            </w:r>
            <w:r>
              <w:rPr>
                <w:rFonts w:hint="eastAsia"/>
              </w:rPr>
              <w:t>；</w:t>
            </w:r>
            <w:r>
              <w:t>帅世辉</w:t>
            </w:r>
            <w:r>
              <w:rPr>
                <w:rFonts w:hint="eastAsia"/>
              </w:rPr>
              <w:t>；</w:t>
            </w:r>
            <w:r>
              <w:t>杨智渊</w:t>
            </w:r>
            <w:r>
              <w:rPr>
                <w:rFonts w:hint="eastAsia"/>
              </w:rPr>
              <w:t>；</w:t>
            </w:r>
            <w:r>
              <w:t>尤伟涛</w:t>
            </w:r>
            <w:r>
              <w:rPr>
                <w:rFonts w:hint="eastAsia"/>
              </w:rPr>
              <w:t>；</w:t>
            </w:r>
            <w:r>
              <w:t>杨昌源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left="102" w:right="84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人脸三维重建方法、装置、电子设备及可读存储介质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ZL201911215540.0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</w:p>
          <w:p>
            <w:pPr>
              <w:pStyle w:val="14"/>
              <w:spacing w:before="51"/>
              <w:ind w:right="115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08月1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证书号第</w:t>
            </w:r>
            <w:r>
              <w:rPr>
                <w:sz w:val="21"/>
                <w:szCs w:val="22"/>
              </w:rPr>
              <w:t>5378692</w:t>
            </w:r>
            <w:r>
              <w:rPr>
                <w:rFonts w:hint="eastAsia"/>
                <w:sz w:val="21"/>
                <w:szCs w:val="22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贾贝；陈锦伟；马晨光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已授权</w:t>
            </w:r>
          </w:p>
        </w:tc>
      </w:tr>
    </w:tbl>
    <w:p>
      <w:pPr>
        <w:pStyle w:val="5"/>
        <w:jc w:val="center"/>
        <w:rPr>
          <w:rFonts w:eastAsia="方正黑体简体"/>
          <w:sz w:val="32"/>
          <w:szCs w:val="22"/>
        </w:rPr>
      </w:pPr>
    </w:p>
    <w:p>
      <w:pPr>
        <w:pStyle w:val="5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7"/>
        <w:tblW w:w="146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6237"/>
        <w:gridCol w:w="3402"/>
        <w:gridCol w:w="1433"/>
      </w:tblGrid>
      <w:tr>
        <w:trPr>
          <w:trHeight w:val="677" w:hRule="exac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6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</w:tr>
      <w:tr>
        <w:trPr>
          <w:trHeight w:val="677" w:hRule="exac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Xingyu Lu, Qintong Wu, Wenliang Zhong</w:t>
            </w:r>
          </w:p>
        </w:tc>
        <w:tc>
          <w:tcPr>
            <w:tcW w:w="6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Multi-slots Online Matching with High Entropy</w:t>
            </w:r>
            <w:r>
              <w:rPr>
                <w:rFonts w:hint="eastAsia"/>
              </w:rPr>
              <w:t>，</w:t>
            </w:r>
          </w:p>
          <w:p>
            <w:pPr>
              <w:jc w:val="center"/>
            </w:pPr>
            <w:r>
              <w:t>ICML 2022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lang w:eastAsia="zh-Hans"/>
              </w:rPr>
              <w:t>International Conference on Machine Learning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lang w:eastAsia="zh-Hans"/>
              </w:rPr>
              <w:t xml:space="preserve"> 2022：14412-14428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.07</w:t>
            </w:r>
          </w:p>
        </w:tc>
      </w:tr>
      <w:tr>
        <w:trPr>
          <w:trHeight w:val="1449" w:hRule="atLeast"/>
          <w:jc w:val="center"/>
        </w:trPr>
        <w:tc>
          <w:tcPr>
            <w:tcW w:w="35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Kejun Zhang, Rui Zhang, Yehang Yin, Yifei Li , Wenqi Wu, Lingyun Sun, Fei Wu, Huanghuang Deng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Yunhe Pan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Visual knowledge guided intelligent generation of Chinese seal carving</w:t>
            </w:r>
            <w:r>
              <w:rPr>
                <w:rFonts w:hint="eastAsia"/>
              </w:rPr>
              <w:t>，</w:t>
            </w:r>
          </w:p>
          <w:p>
            <w:pPr>
              <w:jc w:val="center"/>
            </w:pPr>
            <w:r>
              <w:t>Frontiers of Information Technology &amp; Electronic Engineering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lang w:eastAsia="zh-Hans"/>
              </w:rPr>
              <w:t>Frontiers of Information Technology &amp; Electronic Engineering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lang w:eastAsia="zh-Hans"/>
              </w:rPr>
              <w:t xml:space="preserve"> 2022：1479 - 1493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..04</w:t>
            </w:r>
          </w:p>
        </w:tc>
      </w:tr>
      <w:tr>
        <w:trPr>
          <w:trHeight w:val="1329" w:hRule="atLeast"/>
          <w:jc w:val="center"/>
        </w:trPr>
        <w:tc>
          <w:tcPr>
            <w:tcW w:w="35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Zihao Wang, Kejun Zhang, Yuxing Wang, Chen Zhang, Qihao Liang, Pengfei Yu, Yongsheng Feng, Wenbo Liu, Yikai Wang, Yuntao Bao, Yiheng Yang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SongDriver: Real-time Music Accompaniment Generation without Logical Latency nor Exposure Bias</w:t>
            </w:r>
            <w:r>
              <w:rPr>
                <w:rFonts w:hint="eastAsia"/>
              </w:rPr>
              <w:t>，</w:t>
            </w:r>
          </w:p>
          <w:p>
            <w:pPr>
              <w:jc w:val="center"/>
            </w:pPr>
            <w:r>
              <w:rPr>
                <w:rFonts w:hint="eastAsia"/>
              </w:rPr>
              <w:t>ACM MM 2022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ACM International Conference on Multimedia</w:t>
            </w:r>
            <w:r>
              <w:rPr>
                <w:rFonts w:hint="eastAsia"/>
                <w:szCs w:val="21"/>
              </w:rPr>
              <w:t xml:space="preserve"> 2022：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1057 - 1067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.10</w:t>
            </w:r>
          </w:p>
        </w:tc>
      </w:tr>
    </w:tbl>
    <w:p>
      <w:pPr>
        <w:pStyle w:val="5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汉仪中黑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B4515"/>
    <w:rsid w:val="00127E0C"/>
    <w:rsid w:val="00133845"/>
    <w:rsid w:val="0025366E"/>
    <w:rsid w:val="0028167D"/>
    <w:rsid w:val="002C7FA1"/>
    <w:rsid w:val="003B4E2B"/>
    <w:rsid w:val="00482B3D"/>
    <w:rsid w:val="004D3794"/>
    <w:rsid w:val="0057076D"/>
    <w:rsid w:val="005956FF"/>
    <w:rsid w:val="005A4EBD"/>
    <w:rsid w:val="005E1750"/>
    <w:rsid w:val="00653BB3"/>
    <w:rsid w:val="00780A50"/>
    <w:rsid w:val="00793DBC"/>
    <w:rsid w:val="007A378A"/>
    <w:rsid w:val="007B3419"/>
    <w:rsid w:val="00821DF8"/>
    <w:rsid w:val="008B76F6"/>
    <w:rsid w:val="00967353"/>
    <w:rsid w:val="00982C35"/>
    <w:rsid w:val="009A1F32"/>
    <w:rsid w:val="00A2366E"/>
    <w:rsid w:val="00A85848"/>
    <w:rsid w:val="00B272D7"/>
    <w:rsid w:val="00B77AE2"/>
    <w:rsid w:val="00C0011D"/>
    <w:rsid w:val="00C03F73"/>
    <w:rsid w:val="00C51B10"/>
    <w:rsid w:val="00C819F8"/>
    <w:rsid w:val="00C91776"/>
    <w:rsid w:val="00CB1809"/>
    <w:rsid w:val="00CC64D3"/>
    <w:rsid w:val="00CD0926"/>
    <w:rsid w:val="00D05FE0"/>
    <w:rsid w:val="00D14FDE"/>
    <w:rsid w:val="00D3422A"/>
    <w:rsid w:val="00DF3E4F"/>
    <w:rsid w:val="00E31811"/>
    <w:rsid w:val="00EC460D"/>
    <w:rsid w:val="00F04165"/>
    <w:rsid w:val="00F35FA9"/>
    <w:rsid w:val="00F92053"/>
    <w:rsid w:val="00FE6E51"/>
    <w:rsid w:val="07BE1616"/>
    <w:rsid w:val="3FF95B26"/>
    <w:rsid w:val="7776F780"/>
    <w:rsid w:val="7BFF3006"/>
    <w:rsid w:val="7D2F1FAC"/>
    <w:rsid w:val="7DEA8FB2"/>
    <w:rsid w:val="9D37027A"/>
    <w:rsid w:val="AD6DBFF5"/>
    <w:rsid w:val="BFEF5BD0"/>
    <w:rsid w:val="E51F520B"/>
    <w:rsid w:val="EDF79F61"/>
    <w:rsid w:val="FFB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line="257" w:lineRule="exact"/>
      <w:ind w:left="39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5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5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p1"/>
    <w:basedOn w:val="1"/>
    <w:uiPriority w:val="0"/>
    <w:rPr>
      <w:rFonts w:ascii="Helvetica Neue" w:hAnsi="Helvetica Neue" w:eastAsia="Helvetica Neue"/>
      <w:sz w:val="19"/>
      <w:szCs w:val="19"/>
    </w:rPr>
  </w:style>
  <w:style w:type="character" w:customStyle="1" w:styleId="17">
    <w:name w:val="标题 2 字符"/>
    <w:basedOn w:val="8"/>
    <w:link w:val="4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6</Pages>
  <Words>417</Words>
  <Characters>2379</Characters>
  <Lines>19</Lines>
  <Paragraphs>5</Paragraphs>
  <TotalTime>5</TotalTime>
  <ScaleCrop>false</ScaleCrop>
  <LinksUpToDate>false</LinksUpToDate>
  <CharactersWithSpaces>2791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2024-08-08T03:55:00Z</dcterms:created>
  <dc:creator>ZJU</dc:creator>
  <cp:lastModifiedBy>张克俊</cp:lastModifiedBy>
  <dcterms:modified xsi:type="dcterms:W3CDTF">2024-08-06T14:37:22Z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3ED82610E9353B5AA2C4B166013D6A29_43</vt:lpwstr>
  </property>
</Properties>
</file>